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7A5" w:rsidRDefault="00E267A5">
      <w:pPr>
        <w:ind w:left="-567"/>
        <w:rPr>
          <w:lang w:val="hr-HR"/>
        </w:rPr>
      </w:pPr>
    </w:p>
    <w:p w:rsidR="0029361D" w:rsidRDefault="000C1FAD">
      <w:pPr>
        <w:ind w:left="-567"/>
        <w:rPr>
          <w:lang w:val="hr-HR"/>
        </w:rPr>
      </w:pPr>
      <w:r>
        <w:rPr>
          <w:lang w:val="hr-HR"/>
        </w:rPr>
        <w:t>Obavijest: Za web stranicu KBC Sestre milosrdnice</w:t>
      </w:r>
    </w:p>
    <w:p w:rsidR="002F596F" w:rsidRDefault="002F596F">
      <w:pPr>
        <w:ind w:left="-567"/>
        <w:rPr>
          <w:lang w:val="hr-HR"/>
        </w:rPr>
      </w:pPr>
      <w:r>
        <w:rPr>
          <w:lang w:val="hr-HR"/>
        </w:rPr>
        <w:t xml:space="preserve">                   Pozivnica </w:t>
      </w:r>
    </w:p>
    <w:p w:rsidR="0034734C" w:rsidRDefault="0034734C">
      <w:pPr>
        <w:ind w:left="-567"/>
        <w:rPr>
          <w:lang w:val="hr-HR"/>
        </w:rPr>
      </w:pPr>
    </w:p>
    <w:p w:rsidR="0034734C" w:rsidRPr="008F4A20" w:rsidRDefault="0088617F" w:rsidP="0034734C">
      <w:pPr>
        <w:jc w:val="both"/>
        <w:rPr>
          <w:rFonts w:cstheme="minorHAnsi"/>
        </w:rPr>
      </w:pPr>
      <w:r>
        <w:rPr>
          <w:rFonts w:cstheme="minorHAnsi"/>
          <w:lang w:val="hr-HR"/>
        </w:rPr>
        <w:t xml:space="preserve">             </w:t>
      </w:r>
      <w:r w:rsidR="0034734C" w:rsidRPr="008F4A20">
        <w:rPr>
          <w:rFonts w:cstheme="minorHAnsi"/>
        </w:rPr>
        <w:t xml:space="preserve">Klinika za ženske bolesti i porodništvo KBC Sestre milosrdnice, Hrvatski zavod za javno zdravstvo i  i Hrvatsko društvo za kolposkopiju i bolesti vrata maternice Hrvatskog liječničkog zbora, u mjesecu aktivnosti protiv raka vrata maternice pripremaju tradicionalni skup, pod nazivom </w:t>
      </w:r>
    </w:p>
    <w:p w:rsidR="0034734C" w:rsidRPr="008F4A20" w:rsidRDefault="0034734C" w:rsidP="0034734C">
      <w:pPr>
        <w:jc w:val="both"/>
        <w:rPr>
          <w:rFonts w:cstheme="minorHAnsi"/>
        </w:rPr>
      </w:pPr>
      <w:r w:rsidRPr="008F4A20">
        <w:rPr>
          <w:rFonts w:cstheme="minorHAnsi"/>
          <w:b/>
          <w:bCs/>
        </w:rPr>
        <w:t>7.hrvatski kongres o prevenciji i liječenju početnog raka vrata maternice s međunarodnim sudjelovanjem</w:t>
      </w:r>
      <w:r w:rsidRPr="008F4A20">
        <w:rPr>
          <w:rFonts w:cstheme="minorHAnsi"/>
        </w:rPr>
        <w:t>.</w:t>
      </w:r>
    </w:p>
    <w:p w:rsidR="0034734C" w:rsidRPr="008F4A20" w:rsidRDefault="0034734C" w:rsidP="0034734C">
      <w:pPr>
        <w:jc w:val="both"/>
        <w:rPr>
          <w:rFonts w:cstheme="minorHAnsi"/>
        </w:rPr>
      </w:pPr>
      <w:r w:rsidRPr="008F4A20">
        <w:rPr>
          <w:rFonts w:cstheme="minorHAnsi"/>
        </w:rPr>
        <w:t xml:space="preserve">Mjesto održavanja: SHERATON HOTEL ZAGREB.              Vrijeme: 30.01.-01.02.2025. </w:t>
      </w:r>
    </w:p>
    <w:p w:rsidR="0034734C" w:rsidRPr="008F4A20" w:rsidRDefault="0034734C" w:rsidP="0034734C">
      <w:pPr>
        <w:jc w:val="both"/>
        <w:rPr>
          <w:rFonts w:cstheme="minorHAnsi"/>
        </w:rPr>
      </w:pPr>
      <w:r w:rsidRPr="008F4A20">
        <w:rPr>
          <w:rFonts w:cstheme="minorHAnsi"/>
        </w:rPr>
        <w:t xml:space="preserve">Organizirati ćemo predkongresni napredni tečaj iz </w:t>
      </w:r>
      <w:r w:rsidRPr="008F4A20">
        <w:rPr>
          <w:rFonts w:cstheme="minorHAnsi"/>
          <w:color w:val="000000" w:themeColor="text1"/>
        </w:rPr>
        <w:t>kolposkopije</w:t>
      </w:r>
      <w:r w:rsidRPr="008F4A20">
        <w:rPr>
          <w:rFonts w:cstheme="minorHAnsi"/>
          <w:b/>
          <w:bCs/>
          <w:color w:val="000000" w:themeColor="text1"/>
        </w:rPr>
        <w:t xml:space="preserve"> </w:t>
      </w:r>
      <w:r w:rsidRPr="008F4A20">
        <w:rPr>
          <w:rFonts w:cstheme="minorHAnsi"/>
          <w:bCs/>
          <w:color w:val="000000" w:themeColor="text1"/>
        </w:rPr>
        <w:t xml:space="preserve">na engleskom jeziku pod nazivom </w:t>
      </w:r>
      <w:r w:rsidRPr="008F4A20">
        <w:rPr>
          <w:rFonts w:cstheme="minorHAnsi"/>
          <w:b/>
          <w:bCs/>
          <w:color w:val="000000" w:themeColor="text1"/>
        </w:rPr>
        <w:t xml:space="preserve"> „</w:t>
      </w:r>
      <w:r w:rsidRPr="008F4A20">
        <w:rPr>
          <w:rStyle w:val="Strong"/>
          <w:rFonts w:cstheme="minorHAnsi"/>
          <w:color w:val="000000" w:themeColor="text1"/>
          <w:bdr w:val="none" w:sz="0" w:space="0" w:color="auto" w:frame="1"/>
        </w:rPr>
        <w:t>Challenges in colposcopy</w:t>
      </w:r>
      <w:r w:rsidRPr="008F4A20">
        <w:rPr>
          <w:rFonts w:cstheme="minorHAnsi"/>
          <w:b/>
          <w:bCs/>
          <w:color w:val="000000" w:themeColor="text1"/>
        </w:rPr>
        <w:t xml:space="preserve">“, </w:t>
      </w:r>
      <w:r w:rsidRPr="008F4A20">
        <w:rPr>
          <w:rFonts w:cstheme="minorHAnsi"/>
        </w:rPr>
        <w:t xml:space="preserve">obrađujući posebno izazovne teme u suradnji sa međunarodno priznatim stručnjacima kolposkopije. </w:t>
      </w:r>
    </w:p>
    <w:p w:rsidR="0034734C" w:rsidRDefault="0034734C" w:rsidP="0034734C">
      <w:pPr>
        <w:jc w:val="both"/>
        <w:rPr>
          <w:rFonts w:cstheme="minorHAnsi"/>
        </w:rPr>
      </w:pPr>
      <w:r w:rsidRPr="008F4A20">
        <w:rPr>
          <w:rFonts w:cstheme="minorHAnsi"/>
        </w:rPr>
        <w:t>U okviru Kongresa održat će se simpozij pod nazivom „The Second Symposium of Southeast  Europe Forum for HPV- Zagreb, Croatia“  na kojem će svjetski stručnjaci obrađivati teme posljedica infekcija humanim papiloma virusom.</w:t>
      </w:r>
    </w:p>
    <w:p w:rsidR="002F596F" w:rsidRPr="002F596F" w:rsidRDefault="002F596F" w:rsidP="0034734C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Predavanja će održati više od 80 predavača iz naše domovine i inozemstva.</w:t>
      </w:r>
    </w:p>
    <w:p w:rsidR="002B1CE0" w:rsidRDefault="002B1CE0" w:rsidP="0034734C">
      <w:pPr>
        <w:jc w:val="both"/>
        <w:rPr>
          <w:rFonts w:cstheme="minorHAnsi"/>
          <w:lang w:val="hr-HR"/>
        </w:rPr>
      </w:pPr>
    </w:p>
    <w:p w:rsidR="002F596F" w:rsidRDefault="002F596F" w:rsidP="002F596F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Podatke o skupu možete naći web stranici tehničkog organizatora skupova</w:t>
      </w:r>
    </w:p>
    <w:p w:rsidR="002F596F" w:rsidRDefault="002F596F" w:rsidP="002F596F">
      <w:pPr>
        <w:jc w:val="both"/>
        <w:rPr>
          <w:rFonts w:cstheme="minorHAnsi"/>
          <w:lang w:val="hr-HR"/>
        </w:rPr>
      </w:pPr>
      <w:hyperlink r:id="rId6" w:history="1">
        <w:r w:rsidRPr="005F40FF">
          <w:rPr>
            <w:rStyle w:val="Hyperlink"/>
            <w:rFonts w:cstheme="minorHAnsi"/>
            <w:lang w:val="hr-HR"/>
          </w:rPr>
          <w:t>https://contres.hr/</w:t>
        </w:r>
      </w:hyperlink>
    </w:p>
    <w:p w:rsidR="002F596F" w:rsidRDefault="002F596F" w:rsidP="002F596F">
      <w:pPr>
        <w:jc w:val="both"/>
        <w:rPr>
          <w:rFonts w:cstheme="minorHAnsi"/>
          <w:lang w:val="hr-HR"/>
        </w:rPr>
      </w:pPr>
    </w:p>
    <w:p w:rsidR="002F596F" w:rsidRDefault="002F596F" w:rsidP="002F596F">
      <w:pPr>
        <w:jc w:val="both"/>
        <w:rPr>
          <w:rFonts w:cstheme="minorHAnsi"/>
          <w:lang w:val="hr-HR"/>
        </w:rPr>
      </w:pPr>
    </w:p>
    <w:p w:rsidR="0034734C" w:rsidRDefault="0034734C" w:rsidP="0034734C">
      <w:pPr>
        <w:jc w:val="both"/>
        <w:rPr>
          <w:rFonts w:cstheme="minorHAnsi"/>
          <w:lang w:val="hr-HR"/>
        </w:rPr>
      </w:pPr>
      <w:r w:rsidRPr="008F4A20">
        <w:rPr>
          <w:rFonts w:cstheme="minorHAnsi"/>
        </w:rPr>
        <w:t xml:space="preserve">Molimo vas da </w:t>
      </w:r>
      <w:r>
        <w:rPr>
          <w:rFonts w:cstheme="minorHAnsi"/>
          <w:lang w:val="hr-HR"/>
        </w:rPr>
        <w:t>svoji</w:t>
      </w:r>
      <w:r w:rsidR="002B1CE0">
        <w:rPr>
          <w:rFonts w:cstheme="minorHAnsi"/>
          <w:lang w:val="hr-HR"/>
        </w:rPr>
        <w:t xml:space="preserve"> prisustvom </w:t>
      </w:r>
      <w:r>
        <w:rPr>
          <w:rFonts w:cstheme="minorHAnsi"/>
          <w:lang w:val="hr-HR"/>
        </w:rPr>
        <w:t xml:space="preserve">doprinesete </w:t>
      </w:r>
      <w:r w:rsidR="002B1CE0">
        <w:rPr>
          <w:rFonts w:cstheme="minorHAnsi"/>
          <w:lang w:val="hr-HR"/>
        </w:rPr>
        <w:t>da ovi skupovi dobiju na kvaliteti.</w:t>
      </w:r>
    </w:p>
    <w:p w:rsidR="002F596F" w:rsidRDefault="002F596F" w:rsidP="0034734C">
      <w:pPr>
        <w:jc w:val="both"/>
        <w:rPr>
          <w:rFonts w:cstheme="minorHAnsi"/>
          <w:lang w:val="hr-HR"/>
        </w:rPr>
      </w:pPr>
    </w:p>
    <w:p w:rsidR="002B1CE0" w:rsidRDefault="002B1CE0" w:rsidP="0034734C">
      <w:pPr>
        <w:jc w:val="both"/>
        <w:rPr>
          <w:rFonts w:cstheme="minorHAnsi"/>
        </w:rPr>
      </w:pPr>
    </w:p>
    <w:p w:rsidR="000C1FAD" w:rsidRDefault="000C1FAD" w:rsidP="0034734C">
      <w:pPr>
        <w:jc w:val="both"/>
        <w:rPr>
          <w:rFonts w:cstheme="minorHAnsi"/>
          <w:lang w:val="hr-HR"/>
        </w:rPr>
      </w:pPr>
    </w:p>
    <w:p w:rsidR="0034734C" w:rsidRPr="002B1CE0" w:rsidRDefault="002B1CE0" w:rsidP="0034734C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Srdačan pozdrav</w:t>
      </w:r>
    </w:p>
    <w:p w:rsidR="0034734C" w:rsidRPr="008F4A20" w:rsidRDefault="0034734C" w:rsidP="0034734C">
      <w:pPr>
        <w:rPr>
          <w:rFonts w:cstheme="minorHAnsi"/>
        </w:rPr>
      </w:pPr>
    </w:p>
    <w:p w:rsidR="0034734C" w:rsidRDefault="0034734C" w:rsidP="0034734C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Počasni predsjednik                        </w:t>
      </w:r>
      <w:r w:rsidR="00615F19">
        <w:rPr>
          <w:rFonts w:cstheme="minorHAnsi"/>
          <w:lang w:val="hr-HR"/>
        </w:rPr>
        <w:t xml:space="preserve">        </w:t>
      </w:r>
      <w:r>
        <w:rPr>
          <w:rFonts w:cstheme="minorHAnsi"/>
          <w:lang w:val="hr-HR"/>
        </w:rPr>
        <w:t xml:space="preserve">     </w:t>
      </w:r>
      <w:r w:rsidRPr="008F4A20">
        <w:rPr>
          <w:rFonts w:cstheme="minorHAnsi"/>
        </w:rPr>
        <w:t xml:space="preserve">Tajnica </w:t>
      </w:r>
      <w:r w:rsidRPr="0034734C">
        <w:rPr>
          <w:rFonts w:cstheme="minorHAnsi"/>
        </w:rPr>
        <w:t xml:space="preserve"> </w:t>
      </w:r>
      <w:r>
        <w:rPr>
          <w:rFonts w:cstheme="minorHAnsi"/>
          <w:lang w:val="hr-HR"/>
        </w:rPr>
        <w:t xml:space="preserve">                           </w:t>
      </w:r>
      <w:r w:rsidR="00615F19">
        <w:rPr>
          <w:rFonts w:cstheme="minorHAnsi"/>
          <w:lang w:val="hr-HR"/>
        </w:rPr>
        <w:t xml:space="preserve">               </w:t>
      </w:r>
      <w:r>
        <w:rPr>
          <w:rFonts w:cstheme="minorHAnsi"/>
          <w:lang w:val="hr-HR"/>
        </w:rPr>
        <w:t xml:space="preserve"> </w:t>
      </w:r>
      <w:r w:rsidRPr="008F4A20">
        <w:rPr>
          <w:rFonts w:cstheme="minorHAnsi"/>
        </w:rPr>
        <w:t>Predsjednik</w:t>
      </w:r>
    </w:p>
    <w:p w:rsidR="0034734C" w:rsidRPr="008F4A20" w:rsidRDefault="0034734C" w:rsidP="0034734C">
      <w:pPr>
        <w:rPr>
          <w:rFonts w:cstheme="minorHAnsi"/>
        </w:rPr>
      </w:pPr>
      <w:r>
        <w:rPr>
          <w:rFonts w:cstheme="minorHAnsi"/>
          <w:lang w:val="hr-HR"/>
        </w:rPr>
        <w:t xml:space="preserve">Krunoslav Kuna                                     </w:t>
      </w:r>
      <w:r w:rsidRPr="0034734C">
        <w:rPr>
          <w:rFonts w:cstheme="minorHAnsi"/>
        </w:rPr>
        <w:t xml:space="preserve"> </w:t>
      </w:r>
      <w:r w:rsidRPr="008F4A20">
        <w:rPr>
          <w:rFonts w:cstheme="minorHAnsi"/>
        </w:rPr>
        <w:t xml:space="preserve">Ivana Stojanović </w:t>
      </w:r>
      <w:r>
        <w:rPr>
          <w:rFonts w:cstheme="minorHAnsi"/>
          <w:lang w:val="hr-HR"/>
        </w:rPr>
        <w:t xml:space="preserve">                                </w:t>
      </w:r>
      <w:r w:rsidRPr="008F4A20">
        <w:rPr>
          <w:rFonts w:cstheme="minorHAnsi"/>
        </w:rPr>
        <w:t>Dražan Butorac</w:t>
      </w:r>
    </w:p>
    <w:p w:rsidR="0034734C" w:rsidRDefault="0034734C" w:rsidP="0034734C">
      <w:pPr>
        <w:jc w:val="right"/>
        <w:rPr>
          <w:rFonts w:cstheme="minorHAnsi"/>
        </w:rPr>
      </w:pPr>
    </w:p>
    <w:p w:rsidR="0034734C" w:rsidRPr="008F4A20" w:rsidRDefault="0034734C" w:rsidP="0034734C">
      <w:pPr>
        <w:jc w:val="right"/>
        <w:rPr>
          <w:rFonts w:cstheme="minorHAnsi"/>
        </w:rPr>
      </w:pPr>
    </w:p>
    <w:p w:rsidR="0034734C" w:rsidRPr="008F4A20" w:rsidRDefault="0034734C" w:rsidP="0034734C">
      <w:pPr>
        <w:jc w:val="right"/>
        <w:rPr>
          <w:rFonts w:cstheme="minorHAnsi"/>
        </w:rPr>
      </w:pPr>
    </w:p>
    <w:p w:rsidR="0034734C" w:rsidRDefault="0034734C" w:rsidP="0034734C">
      <w:pPr>
        <w:jc w:val="right"/>
        <w:rPr>
          <w:rFonts w:cstheme="minorHAnsi"/>
          <w:lang w:val="hr-HR"/>
        </w:rPr>
      </w:pPr>
    </w:p>
    <w:p w:rsidR="0034734C" w:rsidRDefault="0034734C" w:rsidP="0034734C">
      <w:pPr>
        <w:jc w:val="right"/>
        <w:rPr>
          <w:rFonts w:cstheme="minorHAnsi"/>
          <w:lang w:val="hr-HR"/>
        </w:rPr>
      </w:pPr>
    </w:p>
    <w:p w:rsidR="0034734C" w:rsidRPr="008F4A20" w:rsidRDefault="0034734C" w:rsidP="0034734C">
      <w:pPr>
        <w:jc w:val="right"/>
        <w:rPr>
          <w:rFonts w:cstheme="minorHAnsi"/>
        </w:rPr>
      </w:pPr>
    </w:p>
    <w:p w:rsidR="0034734C" w:rsidRDefault="0034734C" w:rsidP="0034734C"/>
    <w:p w:rsidR="0034734C" w:rsidRPr="00F14FEC" w:rsidRDefault="0034734C">
      <w:pPr>
        <w:ind w:left="-567"/>
        <w:rPr>
          <w:lang w:val="hr-HR"/>
        </w:rPr>
      </w:pPr>
    </w:p>
    <w:sectPr w:rsidR="0034734C" w:rsidRPr="00F14FEC" w:rsidSect="00D23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640" w:rsidRDefault="008C5640" w:rsidP="00F14FEC">
      <w:r>
        <w:separator/>
      </w:r>
    </w:p>
  </w:endnote>
  <w:endnote w:type="continuationSeparator" w:id="0">
    <w:p w:rsidR="008C5640" w:rsidRDefault="008C5640" w:rsidP="00F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D3E" w:rsidRDefault="00D23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D3E" w:rsidRDefault="00D23D3E">
    <w:pPr>
      <w:pStyle w:val="Footer"/>
    </w:pPr>
    <w:r>
      <w:rPr>
        <w:noProof/>
      </w:rPr>
      <w:drawing>
        <wp:inline distT="0" distB="0" distL="0" distR="0" wp14:anchorId="2A4DFDCD" wp14:editId="5B007969">
          <wp:extent cx="5731510" cy="384175"/>
          <wp:effectExtent l="0" t="0" r="0" b="0"/>
          <wp:docPr id="10567205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0576" name="Picture 1056720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7503" cy="395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D3E" w:rsidRDefault="00D23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640" w:rsidRDefault="008C5640" w:rsidP="00F14FEC">
      <w:r>
        <w:separator/>
      </w:r>
    </w:p>
  </w:footnote>
  <w:footnote w:type="continuationSeparator" w:id="0">
    <w:p w:rsidR="008C5640" w:rsidRDefault="008C5640" w:rsidP="00F1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D3E" w:rsidRDefault="00D23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FEC" w:rsidRPr="00F14FEC" w:rsidRDefault="00D23D3E" w:rsidP="00F14FEC">
    <w:pPr>
      <w:pStyle w:val="Header"/>
      <w:ind w:left="-567"/>
      <w:rPr>
        <w:lang w:val="hr-HR"/>
      </w:rPr>
    </w:pPr>
    <w:r>
      <w:rPr>
        <w:noProof/>
        <w:lang w:val="hr-HR"/>
      </w:rPr>
      <w:drawing>
        <wp:inline distT="0" distB="0" distL="0" distR="0" wp14:anchorId="32CE9331" wp14:editId="540743FF">
          <wp:extent cx="6525254" cy="1701800"/>
          <wp:effectExtent l="0" t="0" r="3175" b="0"/>
          <wp:docPr id="5701741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174159" name="Picture 570174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738" cy="171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D3E" w:rsidRDefault="00D23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9"/>
    <w:rsid w:val="00012A69"/>
    <w:rsid w:val="000C1FAD"/>
    <w:rsid w:val="00157DA1"/>
    <w:rsid w:val="002212C3"/>
    <w:rsid w:val="0029361D"/>
    <w:rsid w:val="002B1CE0"/>
    <w:rsid w:val="002F596F"/>
    <w:rsid w:val="0034734C"/>
    <w:rsid w:val="0044017A"/>
    <w:rsid w:val="004F7888"/>
    <w:rsid w:val="00582442"/>
    <w:rsid w:val="00604C7C"/>
    <w:rsid w:val="00615F19"/>
    <w:rsid w:val="0088617F"/>
    <w:rsid w:val="008C5640"/>
    <w:rsid w:val="00A1491F"/>
    <w:rsid w:val="00A55AD5"/>
    <w:rsid w:val="00A951E9"/>
    <w:rsid w:val="00D1353D"/>
    <w:rsid w:val="00D23D3E"/>
    <w:rsid w:val="00E267A5"/>
    <w:rsid w:val="00ED5A5F"/>
    <w:rsid w:val="00EE3DB1"/>
    <w:rsid w:val="00F14FEC"/>
    <w:rsid w:val="00F514E2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93E3B2"/>
  <w15:chartTrackingRefBased/>
  <w15:docId w15:val="{94AF4224-F2DD-9245-BB0D-8035A2F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EC"/>
  </w:style>
  <w:style w:type="paragraph" w:styleId="Footer">
    <w:name w:val="footer"/>
    <w:basedOn w:val="Normal"/>
    <w:link w:val="FooterChar"/>
    <w:uiPriority w:val="99"/>
    <w:unhideWhenUsed/>
    <w:rsid w:val="00F14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EC"/>
  </w:style>
  <w:style w:type="character" w:styleId="Strong">
    <w:name w:val="Strong"/>
    <w:basedOn w:val="DefaultParagraphFont"/>
    <w:uiPriority w:val="22"/>
    <w:qFormat/>
    <w:rsid w:val="0034734C"/>
    <w:rPr>
      <w:b/>
      <w:bCs/>
    </w:rPr>
  </w:style>
  <w:style w:type="character" w:styleId="Hyperlink">
    <w:name w:val="Hyperlink"/>
    <w:basedOn w:val="DefaultParagraphFont"/>
    <w:uiPriority w:val="99"/>
    <w:unhideWhenUsed/>
    <w:rsid w:val="002F5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es.h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azanbutorac/Downloads/HPV_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HPV_memo.dotx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Drazan Butorac</cp:lastModifiedBy>
  <cp:revision>2</cp:revision>
  <dcterms:created xsi:type="dcterms:W3CDTF">2025-01-08T08:29:00Z</dcterms:created>
  <dcterms:modified xsi:type="dcterms:W3CDTF">2025-01-08T08:29:00Z</dcterms:modified>
</cp:coreProperties>
</file>